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8935" w14:textId="41E9A129" w:rsidR="0020490B" w:rsidRPr="004074F0" w:rsidRDefault="0020490B" w:rsidP="00A750E8">
      <w:pPr>
        <w:rPr>
          <w:rFonts w:ascii="Gill Sans MT" w:hAnsi="Gill Sans MT" w:cs="Times New Roman"/>
          <w:b/>
          <w:bCs/>
          <w:color w:val="0A4B83"/>
          <w:sz w:val="24"/>
          <w:szCs w:val="24"/>
        </w:rPr>
      </w:pPr>
      <w:r w:rsidRPr="004074F0">
        <w:rPr>
          <w:rFonts w:ascii="Gill Sans MT" w:hAnsi="Gill Sans MT" w:cs="Times New Roman"/>
          <w:b/>
          <w:bCs/>
          <w:color w:val="0A4B83"/>
          <w:sz w:val="24"/>
          <w:szCs w:val="24"/>
        </w:rPr>
        <w:t>Personal Information</w:t>
      </w:r>
    </w:p>
    <w:p w14:paraId="2031D466" w14:textId="77777777" w:rsidR="0020490B" w:rsidRDefault="0020490B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20490B" w14:paraId="3E137B01" w14:textId="77777777" w:rsidTr="0020490B">
        <w:tc>
          <w:tcPr>
            <w:tcW w:w="2254" w:type="dxa"/>
          </w:tcPr>
          <w:p w14:paraId="580096AF" w14:textId="7CB639BC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Name</w:t>
            </w:r>
          </w:p>
        </w:tc>
        <w:tc>
          <w:tcPr>
            <w:tcW w:w="2255" w:type="dxa"/>
          </w:tcPr>
          <w:p w14:paraId="29A19A68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37AD51A9" w14:textId="4665C67D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Address</w:t>
            </w:r>
          </w:p>
        </w:tc>
        <w:tc>
          <w:tcPr>
            <w:tcW w:w="2255" w:type="dxa"/>
          </w:tcPr>
          <w:p w14:paraId="0F229DFC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3EBE5FD4" w14:textId="77777777" w:rsidTr="0020490B">
        <w:tc>
          <w:tcPr>
            <w:tcW w:w="2254" w:type="dxa"/>
          </w:tcPr>
          <w:p w14:paraId="0C62A085" w14:textId="0E096BDC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Affiliation</w:t>
            </w:r>
          </w:p>
        </w:tc>
        <w:tc>
          <w:tcPr>
            <w:tcW w:w="2255" w:type="dxa"/>
          </w:tcPr>
          <w:p w14:paraId="3EB4C8E9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388C6E22" w14:textId="4CA9860E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Postal Code</w:t>
            </w:r>
          </w:p>
        </w:tc>
        <w:tc>
          <w:tcPr>
            <w:tcW w:w="2255" w:type="dxa"/>
          </w:tcPr>
          <w:p w14:paraId="7E69DFDF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66E90B41" w14:textId="77777777" w:rsidTr="0020490B">
        <w:tc>
          <w:tcPr>
            <w:tcW w:w="2254" w:type="dxa"/>
          </w:tcPr>
          <w:p w14:paraId="286F1E8F" w14:textId="19ECB121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Department/Division</w:t>
            </w:r>
          </w:p>
        </w:tc>
        <w:tc>
          <w:tcPr>
            <w:tcW w:w="2255" w:type="dxa"/>
          </w:tcPr>
          <w:p w14:paraId="49F425EC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365F9DA3" w14:textId="082BB194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City</w:t>
            </w:r>
          </w:p>
        </w:tc>
        <w:tc>
          <w:tcPr>
            <w:tcW w:w="2255" w:type="dxa"/>
          </w:tcPr>
          <w:p w14:paraId="0D2F33F6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5A5DBFB1" w14:textId="77777777" w:rsidTr="0020490B">
        <w:tc>
          <w:tcPr>
            <w:tcW w:w="2254" w:type="dxa"/>
          </w:tcPr>
          <w:p w14:paraId="1561A0DF" w14:textId="2BD31ACF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Group leader</w:t>
            </w:r>
          </w:p>
        </w:tc>
        <w:tc>
          <w:tcPr>
            <w:tcW w:w="2255" w:type="dxa"/>
          </w:tcPr>
          <w:p w14:paraId="5D653FD6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104ED0C2" w14:textId="74812633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Phone</w:t>
            </w:r>
          </w:p>
        </w:tc>
        <w:tc>
          <w:tcPr>
            <w:tcW w:w="2255" w:type="dxa"/>
          </w:tcPr>
          <w:p w14:paraId="3AAB580D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2A709145" w14:textId="77777777" w:rsidTr="0020490B">
        <w:tc>
          <w:tcPr>
            <w:tcW w:w="2254" w:type="dxa"/>
          </w:tcPr>
          <w:p w14:paraId="598FC264" w14:textId="07C6CA4B" w:rsidR="0020490B" w:rsidRPr="0020490B" w:rsidRDefault="0020490B" w:rsidP="0020490B">
            <w:pPr>
              <w:jc w:val="left"/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Your current educational level</w:t>
            </w:r>
          </w:p>
        </w:tc>
        <w:tc>
          <w:tcPr>
            <w:tcW w:w="2255" w:type="dxa"/>
          </w:tcPr>
          <w:p w14:paraId="7B214F0A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47E2353C" w14:textId="131179EB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Email</w:t>
            </w:r>
          </w:p>
        </w:tc>
        <w:tc>
          <w:tcPr>
            <w:tcW w:w="2255" w:type="dxa"/>
          </w:tcPr>
          <w:p w14:paraId="4C21095A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1B3BA09A" w14:textId="77777777" w:rsidTr="0020490B">
        <w:tc>
          <w:tcPr>
            <w:tcW w:w="2254" w:type="dxa"/>
          </w:tcPr>
          <w:p w14:paraId="3B81DA29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7F9B256A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7DF7617E" w14:textId="769D977C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Contract end date</w:t>
            </w:r>
          </w:p>
        </w:tc>
        <w:tc>
          <w:tcPr>
            <w:tcW w:w="2255" w:type="dxa"/>
          </w:tcPr>
          <w:p w14:paraId="16642712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39CE8240" w14:textId="77777777" w:rsidTr="0020490B">
        <w:tc>
          <w:tcPr>
            <w:tcW w:w="2254" w:type="dxa"/>
          </w:tcPr>
          <w:p w14:paraId="598CFD39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10DB6647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4BEF5ADA" w14:textId="0740F1C0" w:rsidR="0020490B" w:rsidRPr="0020490B" w:rsidRDefault="0020490B" w:rsidP="00A750E8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 w:rsidRPr="0020490B">
              <w:rPr>
                <w:rFonts w:ascii="Gill Sans MT" w:hAnsi="Gill Sans MT" w:cs="Times New Roman"/>
                <w:color w:val="0A4B83"/>
                <w:sz w:val="22"/>
                <w:szCs w:val="22"/>
              </w:rPr>
              <w:t>Date of request</w:t>
            </w:r>
          </w:p>
        </w:tc>
        <w:tc>
          <w:tcPr>
            <w:tcW w:w="2255" w:type="dxa"/>
          </w:tcPr>
          <w:p w14:paraId="387D4BB7" w14:textId="77777777" w:rsidR="0020490B" w:rsidRDefault="0020490B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BAA0CCC" w14:textId="77777777" w:rsidR="0020490B" w:rsidRPr="0020490B" w:rsidRDefault="0020490B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07E44B94" w14:textId="77777777" w:rsidR="0020490B" w:rsidRDefault="0020490B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633C3BE3" w14:textId="58A5577D" w:rsidR="0020490B" w:rsidRPr="004074F0" w:rsidRDefault="0020490B" w:rsidP="0020490B">
      <w:pPr>
        <w:rPr>
          <w:rFonts w:ascii="Gill Sans MT" w:hAnsi="Gill Sans MT" w:cs="Times New Roman"/>
          <w:b/>
          <w:bCs/>
          <w:color w:val="0A4B83"/>
          <w:sz w:val="24"/>
          <w:szCs w:val="24"/>
        </w:rPr>
      </w:pPr>
      <w:r w:rsidRPr="004074F0">
        <w:rPr>
          <w:rFonts w:ascii="Gill Sans MT" w:hAnsi="Gill Sans MT" w:cs="Times New Roman"/>
          <w:b/>
          <w:bCs/>
          <w:color w:val="0A4B83"/>
          <w:sz w:val="24"/>
          <w:szCs w:val="24"/>
        </w:rPr>
        <w:t>Conference details</w:t>
      </w:r>
    </w:p>
    <w:p w14:paraId="18D25E9D" w14:textId="77777777" w:rsidR="0020490B" w:rsidRDefault="0020490B" w:rsidP="0020490B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20490B" w14:paraId="761D2D9A" w14:textId="77777777" w:rsidTr="0020490B">
        <w:tc>
          <w:tcPr>
            <w:tcW w:w="2547" w:type="dxa"/>
          </w:tcPr>
          <w:p w14:paraId="59847D22" w14:textId="4B9DB441" w:rsidR="0020490B" w:rsidRPr="0020490B" w:rsidRDefault="0020490B" w:rsidP="000A7740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>
              <w:rPr>
                <w:rFonts w:ascii="Gill Sans MT" w:hAnsi="Gill Sans MT" w:cs="Times New Roman"/>
                <w:color w:val="0A4B83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AC161DC" w14:textId="77777777" w:rsidR="0020490B" w:rsidRDefault="0020490B" w:rsidP="000A7740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31EB5A40" w14:textId="77777777" w:rsidTr="0020490B">
        <w:tc>
          <w:tcPr>
            <w:tcW w:w="2547" w:type="dxa"/>
          </w:tcPr>
          <w:p w14:paraId="586B588B" w14:textId="6B51DFBE" w:rsidR="0020490B" w:rsidRPr="0020490B" w:rsidRDefault="0020490B" w:rsidP="000A7740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>
              <w:rPr>
                <w:rFonts w:ascii="Gill Sans MT" w:hAnsi="Gill Sans MT" w:cs="Times New Roman"/>
                <w:color w:val="0A4B83"/>
                <w:sz w:val="22"/>
                <w:szCs w:val="22"/>
              </w:rPr>
              <w:t xml:space="preserve">City </w:t>
            </w:r>
          </w:p>
        </w:tc>
        <w:tc>
          <w:tcPr>
            <w:tcW w:w="6379" w:type="dxa"/>
          </w:tcPr>
          <w:p w14:paraId="2930A00B" w14:textId="77777777" w:rsidR="0020490B" w:rsidRDefault="0020490B" w:rsidP="000A7740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2166897F" w14:textId="77777777" w:rsidTr="0020490B">
        <w:tc>
          <w:tcPr>
            <w:tcW w:w="2547" w:type="dxa"/>
          </w:tcPr>
          <w:p w14:paraId="2CF209EA" w14:textId="39DCABB2" w:rsidR="0020490B" w:rsidRPr="0020490B" w:rsidRDefault="0020490B" w:rsidP="000A7740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>
              <w:rPr>
                <w:rFonts w:ascii="Gill Sans MT" w:hAnsi="Gill Sans MT" w:cs="Times New Roman"/>
                <w:color w:val="0A4B83"/>
                <w:sz w:val="22"/>
                <w:szCs w:val="22"/>
              </w:rPr>
              <w:t>Country</w:t>
            </w:r>
          </w:p>
        </w:tc>
        <w:tc>
          <w:tcPr>
            <w:tcW w:w="6379" w:type="dxa"/>
          </w:tcPr>
          <w:p w14:paraId="5C73267B" w14:textId="77777777" w:rsidR="0020490B" w:rsidRDefault="0020490B" w:rsidP="000A7740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3536290F" w14:textId="77777777" w:rsidTr="0020490B">
        <w:tc>
          <w:tcPr>
            <w:tcW w:w="2547" w:type="dxa"/>
          </w:tcPr>
          <w:p w14:paraId="75B584BB" w14:textId="03C01825" w:rsidR="0020490B" w:rsidRPr="0020490B" w:rsidRDefault="0020490B" w:rsidP="000A7740">
            <w:pPr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>
              <w:rPr>
                <w:rFonts w:ascii="Gill Sans MT" w:hAnsi="Gill Sans MT" w:cs="Times New Roman"/>
                <w:color w:val="0A4B83"/>
                <w:sz w:val="22"/>
                <w:szCs w:val="22"/>
              </w:rPr>
              <w:t>Dates</w:t>
            </w:r>
          </w:p>
        </w:tc>
        <w:tc>
          <w:tcPr>
            <w:tcW w:w="6379" w:type="dxa"/>
          </w:tcPr>
          <w:p w14:paraId="4FB1F198" w14:textId="77777777" w:rsidR="0020490B" w:rsidRDefault="0020490B" w:rsidP="000A7740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516722A8" w14:textId="77777777" w:rsidTr="0020490B">
        <w:tc>
          <w:tcPr>
            <w:tcW w:w="2547" w:type="dxa"/>
          </w:tcPr>
          <w:p w14:paraId="79D20269" w14:textId="6F03F8CF" w:rsidR="0020490B" w:rsidRPr="0020490B" w:rsidRDefault="0020490B" w:rsidP="000A7740">
            <w:pPr>
              <w:jc w:val="left"/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>
              <w:rPr>
                <w:rFonts w:ascii="Gill Sans MT" w:hAnsi="Gill Sans MT" w:cs="Times New Roman"/>
                <w:color w:val="0A4B83"/>
                <w:sz w:val="22"/>
                <w:szCs w:val="22"/>
              </w:rPr>
              <w:t>Type of contribution</w:t>
            </w:r>
          </w:p>
        </w:tc>
        <w:tc>
          <w:tcPr>
            <w:tcW w:w="6379" w:type="dxa"/>
          </w:tcPr>
          <w:p w14:paraId="08B35E73" w14:textId="77777777" w:rsidR="0020490B" w:rsidRDefault="0020490B" w:rsidP="000A7740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49EACE6F" w14:textId="77777777" w:rsidTr="0020490B">
        <w:tc>
          <w:tcPr>
            <w:tcW w:w="2547" w:type="dxa"/>
          </w:tcPr>
          <w:p w14:paraId="0CC0D2F1" w14:textId="5CEFE63A" w:rsidR="0020490B" w:rsidRDefault="0020490B" w:rsidP="000A7740">
            <w:pPr>
              <w:jc w:val="left"/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>
              <w:rPr>
                <w:rFonts w:ascii="Gill Sans MT" w:hAnsi="Gill Sans MT" w:cs="Times New Roman"/>
                <w:color w:val="0A4B83"/>
                <w:sz w:val="22"/>
                <w:szCs w:val="22"/>
              </w:rPr>
              <w:t>Conference contribution - authors</w:t>
            </w:r>
          </w:p>
        </w:tc>
        <w:tc>
          <w:tcPr>
            <w:tcW w:w="6379" w:type="dxa"/>
          </w:tcPr>
          <w:p w14:paraId="5C692CDC" w14:textId="77777777" w:rsidR="0020490B" w:rsidRDefault="0020490B" w:rsidP="000A7740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0490B" w14:paraId="23FCE090" w14:textId="77777777" w:rsidTr="0020490B">
        <w:tc>
          <w:tcPr>
            <w:tcW w:w="2547" w:type="dxa"/>
          </w:tcPr>
          <w:p w14:paraId="11EB6A3D" w14:textId="4A5611D1" w:rsidR="0020490B" w:rsidRDefault="0020490B" w:rsidP="000A7740">
            <w:pPr>
              <w:jc w:val="left"/>
              <w:rPr>
                <w:rFonts w:ascii="Gill Sans MT" w:hAnsi="Gill Sans MT" w:cs="Times New Roman"/>
                <w:color w:val="0A4B83"/>
                <w:sz w:val="22"/>
                <w:szCs w:val="22"/>
              </w:rPr>
            </w:pPr>
            <w:r>
              <w:rPr>
                <w:rFonts w:ascii="Gill Sans MT" w:hAnsi="Gill Sans MT" w:cs="Times New Roman"/>
                <w:color w:val="0A4B83"/>
                <w:sz w:val="22"/>
                <w:szCs w:val="22"/>
              </w:rPr>
              <w:t>Conference contribution - Title</w:t>
            </w:r>
          </w:p>
        </w:tc>
        <w:tc>
          <w:tcPr>
            <w:tcW w:w="6379" w:type="dxa"/>
          </w:tcPr>
          <w:p w14:paraId="0F57524C" w14:textId="77777777" w:rsidR="0020490B" w:rsidRDefault="0020490B" w:rsidP="000A7740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880F60A" w14:textId="77777777" w:rsidR="0020490B" w:rsidRPr="0020490B" w:rsidRDefault="0020490B" w:rsidP="0020490B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413D2EE1" w14:textId="77777777" w:rsidR="0020490B" w:rsidRDefault="0020490B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147595BF" w14:textId="67DFA1BD" w:rsidR="004074F0" w:rsidRPr="004074F0" w:rsidRDefault="004074F0" w:rsidP="004074F0">
      <w:pPr>
        <w:rPr>
          <w:rFonts w:ascii="Gill Sans MT" w:hAnsi="Gill Sans MT" w:cs="Times New Roman"/>
          <w:b/>
          <w:bCs/>
          <w:color w:val="0A4B83"/>
          <w:sz w:val="24"/>
          <w:szCs w:val="24"/>
        </w:rPr>
      </w:pPr>
      <w:r w:rsidRPr="004074F0">
        <w:rPr>
          <w:rFonts w:ascii="Gill Sans MT" w:hAnsi="Gill Sans MT" w:cs="Times New Roman"/>
          <w:b/>
          <w:bCs/>
          <w:color w:val="0A4B83"/>
          <w:sz w:val="24"/>
          <w:szCs w:val="24"/>
        </w:rPr>
        <w:t>Conference Abstract</w:t>
      </w:r>
    </w:p>
    <w:p w14:paraId="43DE319B" w14:textId="77777777" w:rsidR="0020490B" w:rsidRDefault="0020490B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5E10B5DD" w14:textId="360437F6" w:rsidR="004074F0" w:rsidRPr="004074F0" w:rsidRDefault="004074F0" w:rsidP="004074F0">
      <w:pPr>
        <w:rPr>
          <w:rFonts w:ascii="Gill Sans MT" w:hAnsi="Gill Sans MT" w:cs="Times New Roman"/>
          <w:color w:val="0A4B83"/>
          <w:sz w:val="22"/>
          <w:szCs w:val="22"/>
        </w:rPr>
      </w:pPr>
      <w:r w:rsidRPr="004074F0">
        <w:rPr>
          <w:rFonts w:ascii="Gill Sans MT" w:hAnsi="Gill Sans MT" w:cs="Times New Roman"/>
          <w:color w:val="0A4B83"/>
          <w:sz w:val="22"/>
          <w:szCs w:val="22"/>
        </w:rPr>
        <w:t>Introduction (</w:t>
      </w:r>
      <w:r w:rsidR="00D0293F">
        <w:rPr>
          <w:rFonts w:ascii="Gill Sans MT" w:hAnsi="Gill Sans MT" w:cs="Times New Roman"/>
          <w:color w:val="0A4B83"/>
          <w:sz w:val="22"/>
          <w:szCs w:val="22"/>
        </w:rPr>
        <w:t>max.</w:t>
      </w:r>
      <w:r w:rsidRPr="004074F0">
        <w:rPr>
          <w:rFonts w:ascii="Gill Sans MT" w:hAnsi="Gill Sans MT" w:cs="Times New Roman"/>
          <w:color w:val="0A4B83"/>
          <w:sz w:val="22"/>
          <w:szCs w:val="22"/>
        </w:rPr>
        <w:t xml:space="preserve"> 100 words)</w:t>
      </w:r>
    </w:p>
    <w:p w14:paraId="60793DDB" w14:textId="77777777" w:rsidR="004074F0" w:rsidRDefault="004074F0" w:rsidP="004074F0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0837C8BF" w14:textId="77777777" w:rsidR="004074F0" w:rsidRDefault="004074F0" w:rsidP="004074F0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421DC2F1" w14:textId="18E0E97E" w:rsidR="004074F0" w:rsidRPr="004074F0" w:rsidRDefault="004074F0" w:rsidP="004074F0">
      <w:pPr>
        <w:rPr>
          <w:rFonts w:ascii="Gill Sans MT" w:hAnsi="Gill Sans MT" w:cs="Times New Roman"/>
          <w:color w:val="0A4B83"/>
          <w:sz w:val="22"/>
          <w:szCs w:val="22"/>
        </w:rPr>
      </w:pPr>
      <w:r w:rsidRPr="004074F0">
        <w:rPr>
          <w:rFonts w:ascii="Gill Sans MT" w:hAnsi="Gill Sans MT" w:cs="Times New Roman"/>
          <w:color w:val="0A4B83"/>
          <w:sz w:val="22"/>
          <w:szCs w:val="22"/>
        </w:rPr>
        <w:t>Materials &amp; Methods (</w:t>
      </w:r>
      <w:r w:rsidR="00D0293F">
        <w:rPr>
          <w:rFonts w:ascii="Gill Sans MT" w:hAnsi="Gill Sans MT" w:cs="Times New Roman"/>
          <w:color w:val="0A4B83"/>
          <w:sz w:val="22"/>
          <w:szCs w:val="22"/>
        </w:rPr>
        <w:t>max.</w:t>
      </w:r>
      <w:r w:rsidRPr="004074F0">
        <w:rPr>
          <w:rFonts w:ascii="Gill Sans MT" w:hAnsi="Gill Sans MT" w:cs="Times New Roman"/>
          <w:color w:val="0A4B83"/>
          <w:sz w:val="22"/>
          <w:szCs w:val="22"/>
        </w:rPr>
        <w:t xml:space="preserve"> 100 words)</w:t>
      </w:r>
    </w:p>
    <w:p w14:paraId="5096519D" w14:textId="77777777" w:rsidR="004074F0" w:rsidRDefault="004074F0" w:rsidP="004074F0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0E550695" w14:textId="77777777" w:rsidR="004074F0" w:rsidRDefault="004074F0" w:rsidP="004074F0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0ACC615C" w14:textId="516D9908" w:rsidR="004074F0" w:rsidRPr="004074F0" w:rsidRDefault="004074F0" w:rsidP="004074F0">
      <w:pPr>
        <w:rPr>
          <w:rFonts w:ascii="Gill Sans MT" w:hAnsi="Gill Sans MT" w:cs="Times New Roman"/>
          <w:color w:val="0A4B83"/>
          <w:sz w:val="22"/>
          <w:szCs w:val="22"/>
        </w:rPr>
      </w:pPr>
      <w:r w:rsidRPr="004074F0">
        <w:rPr>
          <w:rFonts w:ascii="Gill Sans MT" w:hAnsi="Gill Sans MT" w:cs="Times New Roman"/>
          <w:color w:val="0A4B83"/>
          <w:sz w:val="22"/>
          <w:szCs w:val="22"/>
        </w:rPr>
        <w:t>Results/preliminary data (</w:t>
      </w:r>
      <w:r w:rsidR="00D0293F">
        <w:rPr>
          <w:rFonts w:ascii="Gill Sans MT" w:hAnsi="Gill Sans MT" w:cs="Times New Roman"/>
          <w:color w:val="0A4B83"/>
          <w:sz w:val="22"/>
          <w:szCs w:val="22"/>
        </w:rPr>
        <w:t xml:space="preserve">max. </w:t>
      </w:r>
      <w:r w:rsidRPr="004074F0">
        <w:rPr>
          <w:rFonts w:ascii="Gill Sans MT" w:hAnsi="Gill Sans MT" w:cs="Times New Roman"/>
          <w:color w:val="0A4B83"/>
          <w:sz w:val="22"/>
          <w:szCs w:val="22"/>
        </w:rPr>
        <w:t>200 words)</w:t>
      </w:r>
    </w:p>
    <w:p w14:paraId="1BADD674" w14:textId="77777777" w:rsid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2FB177B0" w14:textId="77777777" w:rsid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0B0C083A" w14:textId="79CB07E2" w:rsidR="004074F0" w:rsidRPr="004074F0" w:rsidRDefault="004074F0" w:rsidP="00A750E8">
      <w:pPr>
        <w:rPr>
          <w:rFonts w:ascii="Gill Sans MT" w:hAnsi="Gill Sans MT" w:cs="Times New Roman"/>
          <w:color w:val="0A4B83"/>
          <w:sz w:val="22"/>
          <w:szCs w:val="22"/>
        </w:rPr>
      </w:pPr>
      <w:r w:rsidRPr="004074F0">
        <w:rPr>
          <w:rFonts w:ascii="Gill Sans MT" w:hAnsi="Gill Sans MT" w:cs="Times New Roman"/>
          <w:color w:val="0A4B83"/>
          <w:sz w:val="22"/>
          <w:szCs w:val="22"/>
        </w:rPr>
        <w:t>Novelty (</w:t>
      </w:r>
      <w:r w:rsidR="00D0293F">
        <w:rPr>
          <w:rFonts w:ascii="Gill Sans MT" w:hAnsi="Gill Sans MT" w:cs="Times New Roman"/>
          <w:color w:val="0A4B83"/>
          <w:sz w:val="22"/>
          <w:szCs w:val="22"/>
        </w:rPr>
        <w:t xml:space="preserve">max. </w:t>
      </w:r>
      <w:r w:rsidRPr="004074F0">
        <w:rPr>
          <w:rFonts w:ascii="Gill Sans MT" w:hAnsi="Gill Sans MT" w:cs="Times New Roman"/>
          <w:color w:val="0A4B83"/>
          <w:sz w:val="22"/>
          <w:szCs w:val="22"/>
        </w:rPr>
        <w:t>25 words)</w:t>
      </w:r>
    </w:p>
    <w:p w14:paraId="283B0B1E" w14:textId="77777777" w:rsid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614975A6" w14:textId="77777777" w:rsid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34EDF22E" w14:textId="77777777" w:rsid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6EDDD473" w14:textId="7A6467B7" w:rsidR="004074F0" w:rsidRPr="004074F0" w:rsidRDefault="004074F0" w:rsidP="004074F0">
      <w:pPr>
        <w:rPr>
          <w:rFonts w:ascii="Gill Sans MT" w:hAnsi="Gill Sans MT" w:cs="Times New Roman"/>
          <w:b/>
          <w:bCs/>
          <w:color w:val="0A4B83"/>
          <w:sz w:val="24"/>
          <w:szCs w:val="24"/>
        </w:rPr>
      </w:pPr>
      <w:r>
        <w:rPr>
          <w:rFonts w:ascii="Gill Sans MT" w:hAnsi="Gill Sans MT" w:cs="Times New Roman"/>
          <w:b/>
          <w:bCs/>
          <w:color w:val="0A4B83"/>
          <w:sz w:val="24"/>
          <w:szCs w:val="24"/>
        </w:rPr>
        <w:lastRenderedPageBreak/>
        <w:t>Motivation</w:t>
      </w:r>
    </w:p>
    <w:p w14:paraId="79E466B8" w14:textId="1E002AA2" w:rsidR="004074F0" w:rsidRPr="004074F0" w:rsidRDefault="004074F0" w:rsidP="004074F0">
      <w:pPr>
        <w:rPr>
          <w:rFonts w:ascii="Gill Sans MT" w:hAnsi="Gill Sans MT" w:cs="Times New Roman"/>
          <w:i/>
          <w:iCs/>
          <w:color w:val="000000" w:themeColor="text1"/>
        </w:rPr>
      </w:pPr>
      <w:r w:rsidRPr="004074F0">
        <w:rPr>
          <w:rFonts w:ascii="Gill Sans MT" w:hAnsi="Gill Sans MT" w:cs="Times New Roman"/>
          <w:i/>
          <w:iCs/>
          <w:color w:val="0A4B83"/>
        </w:rPr>
        <w:t xml:space="preserve">In a maximum of </w:t>
      </w:r>
      <w:r w:rsidR="00D0293F">
        <w:rPr>
          <w:rFonts w:ascii="Gill Sans MT" w:hAnsi="Gill Sans MT" w:cs="Times New Roman"/>
          <w:i/>
          <w:iCs/>
          <w:color w:val="0A4B83"/>
        </w:rPr>
        <w:t>25</w:t>
      </w:r>
      <w:r w:rsidRPr="004074F0">
        <w:rPr>
          <w:rFonts w:ascii="Gill Sans MT" w:hAnsi="Gill Sans MT" w:cs="Times New Roman"/>
          <w:i/>
          <w:iCs/>
          <w:color w:val="0A4B83"/>
        </w:rPr>
        <w:t>0 words, explain your motivation for attending th</w:t>
      </w:r>
      <w:r w:rsidR="00D0293F">
        <w:rPr>
          <w:rFonts w:ascii="Gill Sans MT" w:hAnsi="Gill Sans MT" w:cs="Times New Roman"/>
          <w:i/>
          <w:iCs/>
          <w:color w:val="0A4B83"/>
        </w:rPr>
        <w:t>e selected</w:t>
      </w:r>
      <w:r w:rsidRPr="004074F0">
        <w:rPr>
          <w:rFonts w:ascii="Gill Sans MT" w:hAnsi="Gill Sans MT" w:cs="Times New Roman"/>
          <w:i/>
          <w:iCs/>
          <w:color w:val="0A4B83"/>
        </w:rPr>
        <w:t xml:space="preserve"> conference and how it will contribute to your professional development.</w:t>
      </w:r>
    </w:p>
    <w:p w14:paraId="26D40859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50451944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0FBA5D46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4FB84815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2AC3CDBC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25EF42C8" w14:textId="03B3D432" w:rsidR="004074F0" w:rsidRPr="004074F0" w:rsidRDefault="004074F0" w:rsidP="004074F0">
      <w:pPr>
        <w:rPr>
          <w:rFonts w:ascii="Gill Sans MT" w:hAnsi="Gill Sans MT" w:cs="Times New Roman"/>
          <w:b/>
          <w:bCs/>
          <w:color w:val="0A4B83"/>
          <w:sz w:val="24"/>
          <w:szCs w:val="24"/>
        </w:rPr>
      </w:pPr>
      <w:r w:rsidRPr="004074F0">
        <w:rPr>
          <w:rFonts w:ascii="Gill Sans MT" w:hAnsi="Gill Sans MT" w:cs="Times New Roman"/>
          <w:b/>
          <w:bCs/>
          <w:color w:val="0A4B83"/>
          <w:sz w:val="24"/>
          <w:szCs w:val="24"/>
        </w:rPr>
        <w:t>Relevance to the NVMS</w:t>
      </w:r>
      <w:r>
        <w:rPr>
          <w:rFonts w:ascii="Gill Sans MT" w:hAnsi="Gill Sans MT" w:cs="Times New Roman"/>
          <w:b/>
          <w:bCs/>
          <w:color w:val="0A4B83"/>
          <w:sz w:val="24"/>
          <w:szCs w:val="24"/>
        </w:rPr>
        <w:t xml:space="preserve"> / young-NVMS</w:t>
      </w:r>
    </w:p>
    <w:p w14:paraId="3F873CA1" w14:textId="5210E587" w:rsidR="004074F0" w:rsidRPr="004074F0" w:rsidRDefault="004074F0" w:rsidP="00A750E8">
      <w:pPr>
        <w:rPr>
          <w:rFonts w:ascii="Gill Sans MT" w:hAnsi="Gill Sans MT" w:cs="Times New Roman"/>
          <w:i/>
          <w:iCs/>
          <w:color w:val="0A4B83"/>
        </w:rPr>
      </w:pPr>
      <w:r w:rsidRPr="004074F0">
        <w:rPr>
          <w:rFonts w:ascii="Gill Sans MT" w:hAnsi="Gill Sans MT" w:cs="Times New Roman"/>
          <w:i/>
          <w:iCs/>
          <w:color w:val="0A4B83"/>
        </w:rPr>
        <w:t>How do you envision your attendance at this conference contributing to the goals and activities of the (young)-NVMS?</w:t>
      </w:r>
      <w:r w:rsidR="00D0293F">
        <w:rPr>
          <w:rFonts w:ascii="Gill Sans MT" w:hAnsi="Gill Sans MT" w:cs="Times New Roman"/>
          <w:i/>
          <w:iCs/>
          <w:color w:val="0A4B83"/>
        </w:rPr>
        <w:t xml:space="preserve"> (max. 200 words)</w:t>
      </w:r>
    </w:p>
    <w:p w14:paraId="71915103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511C422B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169D0385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36F43AB9" w14:textId="77777777" w:rsidR="004074F0" w:rsidRP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35B39741" w14:textId="77777777" w:rsid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6135DE54" w14:textId="1370CBC0" w:rsidR="004074F0" w:rsidRPr="004074F0" w:rsidRDefault="004074F0" w:rsidP="004074F0">
      <w:pPr>
        <w:rPr>
          <w:rFonts w:ascii="Gill Sans MT" w:hAnsi="Gill Sans MT" w:cs="Times New Roman"/>
          <w:b/>
          <w:bCs/>
          <w:color w:val="0A4B83"/>
          <w:sz w:val="24"/>
          <w:szCs w:val="24"/>
        </w:rPr>
      </w:pPr>
      <w:r>
        <w:rPr>
          <w:rFonts w:ascii="Gill Sans MT" w:hAnsi="Gill Sans MT" w:cs="Times New Roman"/>
          <w:b/>
          <w:bCs/>
          <w:color w:val="0A4B83"/>
          <w:sz w:val="24"/>
          <w:szCs w:val="24"/>
        </w:rPr>
        <w:t>Overview of the costs</w:t>
      </w:r>
    </w:p>
    <w:p w14:paraId="5401B97D" w14:textId="77777777" w:rsidR="004074F0" w:rsidRDefault="004074F0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245D88" w14:paraId="0049C6AD" w14:textId="77777777" w:rsidTr="00245D88">
        <w:tc>
          <w:tcPr>
            <w:tcW w:w="4509" w:type="dxa"/>
          </w:tcPr>
          <w:p w14:paraId="0821AD26" w14:textId="40CC19DF" w:rsidR="00245D88" w:rsidRPr="00245D88" w:rsidRDefault="00245D88" w:rsidP="00A750E8">
            <w:pPr>
              <w:rPr>
                <w:rFonts w:ascii="Gill Sans MT" w:hAnsi="Gill Sans MT" w:cs="Times New Roman"/>
                <w:b/>
                <w:bCs/>
                <w:color w:val="0A4B83"/>
                <w:sz w:val="22"/>
                <w:szCs w:val="22"/>
              </w:rPr>
            </w:pPr>
            <w:r w:rsidRPr="00245D88">
              <w:rPr>
                <w:rFonts w:ascii="Gill Sans MT" w:hAnsi="Gill Sans MT" w:cs="Times New Roman"/>
                <w:b/>
                <w:bCs/>
                <w:color w:val="0A4B83"/>
                <w:sz w:val="22"/>
                <w:szCs w:val="22"/>
              </w:rPr>
              <w:t>Description</w:t>
            </w:r>
          </w:p>
        </w:tc>
        <w:tc>
          <w:tcPr>
            <w:tcW w:w="4510" w:type="dxa"/>
          </w:tcPr>
          <w:p w14:paraId="0EFC4E05" w14:textId="27EE608F" w:rsidR="00245D88" w:rsidRPr="00245D88" w:rsidRDefault="00245D88" w:rsidP="00A750E8">
            <w:pPr>
              <w:rPr>
                <w:rFonts w:ascii="Gill Sans MT" w:hAnsi="Gill Sans MT" w:cs="Times New Roman"/>
                <w:b/>
                <w:bCs/>
                <w:color w:val="0A4B83"/>
                <w:sz w:val="22"/>
                <w:szCs w:val="22"/>
              </w:rPr>
            </w:pPr>
            <w:r w:rsidRPr="00245D88">
              <w:rPr>
                <w:rFonts w:ascii="Gill Sans MT" w:hAnsi="Gill Sans MT" w:cs="Times New Roman"/>
                <w:b/>
                <w:bCs/>
                <w:color w:val="0A4B83"/>
                <w:sz w:val="22"/>
                <w:szCs w:val="22"/>
              </w:rPr>
              <w:t>Amount (in euro)</w:t>
            </w:r>
          </w:p>
        </w:tc>
      </w:tr>
      <w:tr w:rsidR="00245D88" w14:paraId="7642D95A" w14:textId="77777777" w:rsidTr="00245D88">
        <w:tc>
          <w:tcPr>
            <w:tcW w:w="4509" w:type="dxa"/>
          </w:tcPr>
          <w:p w14:paraId="29577872" w14:textId="77777777" w:rsidR="00245D88" w:rsidRDefault="00245D88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10" w:type="dxa"/>
          </w:tcPr>
          <w:p w14:paraId="1BB47D97" w14:textId="77777777" w:rsidR="00245D88" w:rsidRDefault="00245D88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45D88" w14:paraId="23F1822C" w14:textId="77777777" w:rsidTr="00245D88">
        <w:tc>
          <w:tcPr>
            <w:tcW w:w="4509" w:type="dxa"/>
          </w:tcPr>
          <w:p w14:paraId="7D99472E" w14:textId="77777777" w:rsidR="00245D88" w:rsidRDefault="00245D88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10" w:type="dxa"/>
          </w:tcPr>
          <w:p w14:paraId="7C4CA8B7" w14:textId="77777777" w:rsidR="00245D88" w:rsidRDefault="00245D88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45D88" w14:paraId="4D390969" w14:textId="77777777" w:rsidTr="00245D88">
        <w:tc>
          <w:tcPr>
            <w:tcW w:w="4509" w:type="dxa"/>
          </w:tcPr>
          <w:p w14:paraId="031B980C" w14:textId="77777777" w:rsidR="00245D88" w:rsidRDefault="00245D88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10" w:type="dxa"/>
          </w:tcPr>
          <w:p w14:paraId="54A4B177" w14:textId="77777777" w:rsidR="00245D88" w:rsidRDefault="00245D88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  <w:tr w:rsidR="00245D88" w14:paraId="018EF87B" w14:textId="77777777" w:rsidTr="00245D88">
        <w:tc>
          <w:tcPr>
            <w:tcW w:w="4509" w:type="dxa"/>
          </w:tcPr>
          <w:p w14:paraId="202AD032" w14:textId="77777777" w:rsidR="00245D88" w:rsidRDefault="00245D88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10" w:type="dxa"/>
          </w:tcPr>
          <w:p w14:paraId="2581D9D8" w14:textId="77777777" w:rsidR="00245D88" w:rsidRDefault="00245D88" w:rsidP="00A750E8">
            <w:pPr>
              <w:rPr>
                <w:rFonts w:ascii="Gill Sans MT" w:hAnsi="Gill Sans MT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DF7AACD" w14:textId="77777777" w:rsidR="00245D88" w:rsidRDefault="00245D88" w:rsidP="00A750E8">
      <w:pPr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15226EAC" w14:textId="77777777" w:rsidR="00245D88" w:rsidRDefault="00245D88" w:rsidP="00E93B7E">
      <w:pPr>
        <w:jc w:val="left"/>
        <w:rPr>
          <w:rFonts w:ascii="Gill Sans MT" w:hAnsi="Gill Sans MT" w:cs="Times New Roman"/>
          <w:color w:val="000000" w:themeColor="text1"/>
          <w:sz w:val="22"/>
          <w:szCs w:val="22"/>
        </w:rPr>
      </w:pPr>
    </w:p>
    <w:p w14:paraId="03CC0FDD" w14:textId="4EF55235" w:rsidR="00245D88" w:rsidRDefault="00245D88" w:rsidP="00E93B7E">
      <w:pPr>
        <w:jc w:val="left"/>
        <w:rPr>
          <w:rFonts w:ascii="Gill Sans MT" w:hAnsi="Gill Sans MT" w:cs="Times New Roman"/>
          <w:color w:val="0A4B83"/>
          <w:sz w:val="22"/>
          <w:szCs w:val="22"/>
        </w:rPr>
      </w:pPr>
      <w:r w:rsidRPr="00245D88">
        <w:rPr>
          <w:rFonts w:ascii="Gill Sans MT" w:hAnsi="Gill Sans MT" w:cs="Times New Roman"/>
          <w:color w:val="0A4B83"/>
          <w:sz w:val="22"/>
          <w:szCs w:val="22"/>
        </w:rPr>
        <w:t xml:space="preserve">Send request to the secretary of the NVMS at </w:t>
      </w:r>
      <w:hyperlink r:id="rId7" w:history="1">
        <w:r w:rsidRPr="00245D88">
          <w:rPr>
            <w:rStyle w:val="Hyperlink"/>
            <w:rFonts w:ascii="Gill Sans MT" w:hAnsi="Gill Sans MT" w:cs="Times New Roman"/>
            <w:color w:val="0A4B83"/>
            <w:sz w:val="22"/>
            <w:szCs w:val="22"/>
          </w:rPr>
          <w:t>info@nvms.nl</w:t>
        </w:r>
      </w:hyperlink>
      <w:r>
        <w:rPr>
          <w:rFonts w:ascii="Gill Sans MT" w:hAnsi="Gill Sans MT" w:cs="Times New Roman"/>
          <w:color w:val="0A4B83"/>
          <w:sz w:val="22"/>
          <w:szCs w:val="22"/>
        </w:rPr>
        <w:t xml:space="preserve">. </w:t>
      </w:r>
    </w:p>
    <w:p w14:paraId="107BB36E" w14:textId="2343D68A" w:rsidR="00245D88" w:rsidRPr="00245D88" w:rsidRDefault="00245D88" w:rsidP="00E93B7E">
      <w:pPr>
        <w:jc w:val="left"/>
        <w:rPr>
          <w:rFonts w:ascii="Gill Sans MT" w:hAnsi="Gill Sans MT" w:cs="Times New Roman"/>
          <w:color w:val="0A4B83"/>
          <w:sz w:val="22"/>
          <w:szCs w:val="22"/>
        </w:rPr>
      </w:pPr>
      <w:r>
        <w:rPr>
          <w:rFonts w:ascii="Gill Sans MT" w:hAnsi="Gill Sans MT" w:cs="Times New Roman"/>
          <w:color w:val="0A4B83"/>
          <w:sz w:val="22"/>
          <w:szCs w:val="22"/>
        </w:rPr>
        <w:t>For deadlines, please check the NVMS website</w:t>
      </w:r>
      <w:r w:rsidR="00350662">
        <w:rPr>
          <w:rFonts w:ascii="Gill Sans MT" w:hAnsi="Gill Sans MT" w:cs="Times New Roman"/>
          <w:color w:val="0A4B83"/>
          <w:sz w:val="22"/>
          <w:szCs w:val="22"/>
        </w:rPr>
        <w:t xml:space="preserve"> (</w:t>
      </w:r>
      <w:hyperlink r:id="rId8" w:history="1">
        <w:r w:rsidR="000B6750" w:rsidRPr="00F1491D">
          <w:rPr>
            <w:rStyle w:val="Hyperlink"/>
            <w:color w:val="0A4B83"/>
          </w:rPr>
          <w:t>https://www.nvms.nl/index.php/nvms-fonds/</w:t>
        </w:r>
      </w:hyperlink>
      <w:r w:rsidR="00350662">
        <w:rPr>
          <w:rFonts w:ascii="Gill Sans MT" w:hAnsi="Gill Sans MT" w:cs="Times New Roman"/>
          <w:color w:val="0A4B83"/>
          <w:sz w:val="22"/>
          <w:szCs w:val="22"/>
        </w:rPr>
        <w:t>)</w:t>
      </w:r>
      <w:r w:rsidR="007A4BBE">
        <w:rPr>
          <w:rFonts w:ascii="Gill Sans MT" w:hAnsi="Gill Sans MT" w:cs="Times New Roman"/>
          <w:color w:val="0A4B83"/>
          <w:sz w:val="22"/>
          <w:szCs w:val="22"/>
        </w:rPr>
        <w:t>, applications after the deadline will not be considered.</w:t>
      </w:r>
    </w:p>
    <w:sectPr w:rsidR="00245D88" w:rsidRPr="00245D88" w:rsidSect="0020490B">
      <w:headerReference w:type="default" r:id="rId9"/>
      <w:footerReference w:type="even" r:id="rId10"/>
      <w:footerReference w:type="default" r:id="rId11"/>
      <w:type w:val="nextColumn"/>
      <w:pgSz w:w="11909" w:h="16834" w:code="9"/>
      <w:pgMar w:top="1440" w:right="1440" w:bottom="1440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ABF6" w14:textId="77777777" w:rsidR="0086189B" w:rsidRDefault="008618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314A4C" w14:textId="77777777" w:rsidR="0086189B" w:rsidRDefault="008618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533244"/>
      <w:docPartObj>
        <w:docPartGallery w:val="Page Numbers (Bottom of Page)"/>
        <w:docPartUnique/>
      </w:docPartObj>
    </w:sdtPr>
    <w:sdtContent>
      <w:p w14:paraId="40BF116B" w14:textId="53534452" w:rsidR="0020490B" w:rsidRDefault="0020490B" w:rsidP="00EA23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8F316F" w14:textId="77777777" w:rsidR="0020490B" w:rsidRDefault="0020490B" w:rsidP="002049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4041794"/>
      <w:docPartObj>
        <w:docPartGallery w:val="Page Numbers (Bottom of Page)"/>
        <w:docPartUnique/>
      </w:docPartObj>
    </w:sdtPr>
    <w:sdtContent>
      <w:p w14:paraId="752976DA" w14:textId="303A222B" w:rsidR="0020490B" w:rsidRDefault="0020490B" w:rsidP="00EA23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E8CFBE" w14:textId="6730B2EB" w:rsidR="00C05173" w:rsidRPr="0020490B" w:rsidRDefault="00C05173" w:rsidP="002049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9891" w14:textId="77777777" w:rsidR="0086189B" w:rsidRDefault="008618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7A68E5" w14:textId="77777777" w:rsidR="0086189B" w:rsidRDefault="008618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8B1B" w14:textId="0E7DB6C0" w:rsidR="00EF1FC0" w:rsidRPr="0020490B" w:rsidRDefault="0020490B" w:rsidP="0020490B">
    <w:pPr>
      <w:rPr>
        <w:rFonts w:ascii="Gill Sans MT" w:hAnsi="Gill Sans MT" w:cs="Times New Roman"/>
        <w:sz w:val="28"/>
        <w:szCs w:val="28"/>
      </w:rPr>
    </w:pPr>
    <w:r>
      <w:rPr>
        <w:rFonts w:ascii="Gill Sans MT" w:hAnsi="Gill Sans MT" w:cs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A466491" wp14:editId="31885C5D">
          <wp:simplePos x="0" y="0"/>
          <wp:positionH relativeFrom="column">
            <wp:posOffset>5070475</wp:posOffset>
          </wp:positionH>
          <wp:positionV relativeFrom="paragraph">
            <wp:posOffset>-260697</wp:posOffset>
          </wp:positionV>
          <wp:extent cx="611505" cy="612775"/>
          <wp:effectExtent l="0" t="0" r="0" b="0"/>
          <wp:wrapSquare wrapText="bothSides"/>
          <wp:docPr id="815984700" name="Picture 1" descr="A blue squar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84700" name="Picture 1" descr="A blue square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90B">
      <w:rPr>
        <w:rFonts w:ascii="Gill Sans MT" w:hAnsi="Gill Sans MT" w:cs="Times New Roman"/>
        <w:sz w:val="28"/>
        <w:szCs w:val="28"/>
      </w:rPr>
      <w:t>NVMS Conference Fund Application</w:t>
    </w:r>
    <w:r w:rsidR="002617A5">
      <w:rPr>
        <w:rFonts w:ascii="Gill Sans MT" w:hAnsi="Gill Sans MT" w:cs="Times New Roman"/>
        <w:sz w:val="28"/>
        <w:szCs w:val="28"/>
      </w:rPr>
      <w:t xml:space="preserve"> Form</w:t>
    </w:r>
    <w:r w:rsidR="00D0293F">
      <w:rPr>
        <w:rFonts w:ascii="Gill Sans MT" w:hAnsi="Gill Sans MT" w:cs="Times New Roman"/>
        <w:sz w:val="28"/>
        <w:szCs w:val="2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4049"/>
    <w:multiLevelType w:val="hybridMultilevel"/>
    <w:tmpl w:val="EDA20C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7F3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9E10848"/>
    <w:multiLevelType w:val="multilevel"/>
    <w:tmpl w:val="929268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04B78EA"/>
    <w:multiLevelType w:val="multilevel"/>
    <w:tmpl w:val="929268A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CE52A2C"/>
    <w:multiLevelType w:val="hybridMultilevel"/>
    <w:tmpl w:val="495A61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EB700E2"/>
    <w:multiLevelType w:val="multilevel"/>
    <w:tmpl w:val="82FA55FE"/>
    <w:lvl w:ilvl="0">
      <w:start w:val="1"/>
      <w:numFmt w:val="decimal"/>
      <w:pStyle w:val="DCNH4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DCNH2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DCNH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DCNH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20087909">
    <w:abstractNumId w:val="3"/>
  </w:num>
  <w:num w:numId="2" w16cid:durableId="1686053276">
    <w:abstractNumId w:val="1"/>
  </w:num>
  <w:num w:numId="3" w16cid:durableId="334723311">
    <w:abstractNumId w:val="4"/>
  </w:num>
  <w:num w:numId="4" w16cid:durableId="1180463741">
    <w:abstractNumId w:val="0"/>
  </w:num>
  <w:num w:numId="5" w16cid:durableId="1955135700">
    <w:abstractNumId w:val="5"/>
  </w:num>
  <w:num w:numId="6" w16cid:durableId="3384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25"/>
    <w:rsid w:val="00032908"/>
    <w:rsid w:val="00060651"/>
    <w:rsid w:val="00092096"/>
    <w:rsid w:val="000A4D15"/>
    <w:rsid w:val="000B5C9A"/>
    <w:rsid w:val="000B6750"/>
    <w:rsid w:val="000C3A47"/>
    <w:rsid w:val="000F593D"/>
    <w:rsid w:val="000F750A"/>
    <w:rsid w:val="00113DFF"/>
    <w:rsid w:val="0020490B"/>
    <w:rsid w:val="00245D88"/>
    <w:rsid w:val="002555D2"/>
    <w:rsid w:val="002617A5"/>
    <w:rsid w:val="00266C92"/>
    <w:rsid w:val="00281EA6"/>
    <w:rsid w:val="002C30AE"/>
    <w:rsid w:val="00341790"/>
    <w:rsid w:val="00342D88"/>
    <w:rsid w:val="0035054F"/>
    <w:rsid w:val="00350662"/>
    <w:rsid w:val="003631AF"/>
    <w:rsid w:val="00380E0E"/>
    <w:rsid w:val="003E6766"/>
    <w:rsid w:val="004074F0"/>
    <w:rsid w:val="0041055F"/>
    <w:rsid w:val="00423BBA"/>
    <w:rsid w:val="004A3F76"/>
    <w:rsid w:val="004B0094"/>
    <w:rsid w:val="004B3D46"/>
    <w:rsid w:val="004B3DC0"/>
    <w:rsid w:val="00524978"/>
    <w:rsid w:val="00562334"/>
    <w:rsid w:val="0058227C"/>
    <w:rsid w:val="0059556B"/>
    <w:rsid w:val="005D0332"/>
    <w:rsid w:val="005D638B"/>
    <w:rsid w:val="005E3796"/>
    <w:rsid w:val="005E6CB3"/>
    <w:rsid w:val="00614E87"/>
    <w:rsid w:val="00620F1B"/>
    <w:rsid w:val="006278FE"/>
    <w:rsid w:val="00643081"/>
    <w:rsid w:val="00656238"/>
    <w:rsid w:val="0066511B"/>
    <w:rsid w:val="00666245"/>
    <w:rsid w:val="00674A25"/>
    <w:rsid w:val="006C0E8E"/>
    <w:rsid w:val="006F0566"/>
    <w:rsid w:val="00700275"/>
    <w:rsid w:val="007010B7"/>
    <w:rsid w:val="00702E35"/>
    <w:rsid w:val="00714B89"/>
    <w:rsid w:val="00716DA3"/>
    <w:rsid w:val="007237D0"/>
    <w:rsid w:val="007411D9"/>
    <w:rsid w:val="00744C35"/>
    <w:rsid w:val="007519C9"/>
    <w:rsid w:val="007723D2"/>
    <w:rsid w:val="00785707"/>
    <w:rsid w:val="007A388C"/>
    <w:rsid w:val="007A4BBE"/>
    <w:rsid w:val="007C60C6"/>
    <w:rsid w:val="007D1EAA"/>
    <w:rsid w:val="007E4B1C"/>
    <w:rsid w:val="0081000B"/>
    <w:rsid w:val="00817976"/>
    <w:rsid w:val="0085511F"/>
    <w:rsid w:val="0086189B"/>
    <w:rsid w:val="008840E2"/>
    <w:rsid w:val="00893705"/>
    <w:rsid w:val="00897ABA"/>
    <w:rsid w:val="008C1F70"/>
    <w:rsid w:val="008D6B59"/>
    <w:rsid w:val="008F1FDC"/>
    <w:rsid w:val="0090571B"/>
    <w:rsid w:val="00944255"/>
    <w:rsid w:val="00973779"/>
    <w:rsid w:val="009953D7"/>
    <w:rsid w:val="009C62AF"/>
    <w:rsid w:val="009D397A"/>
    <w:rsid w:val="009E460D"/>
    <w:rsid w:val="009E7C5A"/>
    <w:rsid w:val="00A57907"/>
    <w:rsid w:val="00A67332"/>
    <w:rsid w:val="00A750E8"/>
    <w:rsid w:val="00AA2FF9"/>
    <w:rsid w:val="00AA318D"/>
    <w:rsid w:val="00B117E3"/>
    <w:rsid w:val="00B155A2"/>
    <w:rsid w:val="00B26FB4"/>
    <w:rsid w:val="00B56C79"/>
    <w:rsid w:val="00B71E95"/>
    <w:rsid w:val="00B90E78"/>
    <w:rsid w:val="00B96FFC"/>
    <w:rsid w:val="00BF2835"/>
    <w:rsid w:val="00BF4CFF"/>
    <w:rsid w:val="00C05173"/>
    <w:rsid w:val="00C06FA7"/>
    <w:rsid w:val="00C80EC7"/>
    <w:rsid w:val="00CA3180"/>
    <w:rsid w:val="00CC0C03"/>
    <w:rsid w:val="00D0293F"/>
    <w:rsid w:val="00D147F4"/>
    <w:rsid w:val="00D2204F"/>
    <w:rsid w:val="00D40D61"/>
    <w:rsid w:val="00D76E37"/>
    <w:rsid w:val="00D7738D"/>
    <w:rsid w:val="00D92778"/>
    <w:rsid w:val="00DA3539"/>
    <w:rsid w:val="00DD7EF1"/>
    <w:rsid w:val="00E15D26"/>
    <w:rsid w:val="00E30125"/>
    <w:rsid w:val="00E40993"/>
    <w:rsid w:val="00E85A1D"/>
    <w:rsid w:val="00E91D85"/>
    <w:rsid w:val="00E93B7E"/>
    <w:rsid w:val="00EB4F5B"/>
    <w:rsid w:val="00EF1A52"/>
    <w:rsid w:val="00EF1FC0"/>
    <w:rsid w:val="00F02E99"/>
    <w:rsid w:val="00F123F0"/>
    <w:rsid w:val="00F1491D"/>
    <w:rsid w:val="00FB30BE"/>
    <w:rsid w:val="00FE4A22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817F6"/>
  <w15:chartTrackingRefBased/>
  <w15:docId w15:val="{B703EADB-2196-44DC-BAFE-E6B2CE82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BA"/>
    <w:pPr>
      <w:jc w:val="both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3BBA"/>
    <w:pPr>
      <w:keepNext/>
      <w:keepLines/>
      <w:pageBreakBefore/>
      <w:numPr>
        <w:numId w:val="1"/>
      </w:numPr>
      <w:pBdr>
        <w:bottom w:val="single" w:sz="4" w:space="1" w:color="auto"/>
      </w:pBdr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3BBA"/>
    <w:pPr>
      <w:keepNext/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3BB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3BB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BBA"/>
    <w:pPr>
      <w:keepNext/>
      <w:spacing w:before="120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BBA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3BBA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23BBA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3BBA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30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630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6300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6300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6300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63007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56300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6300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63007"/>
    <w:rPr>
      <w:rFonts w:ascii="Cambria" w:eastAsia="Times New Roman" w:hAnsi="Cambria"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423BBA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423BBA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423BBA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007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423BBA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423BBA"/>
    <w:pPr>
      <w:keepLines/>
      <w:widowControl w:val="0"/>
      <w:spacing w:after="60" w:line="240" w:lineRule="atLeast"/>
      <w:ind w:left="720"/>
      <w:jc w:val="left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423BBA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423BBA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423BBA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423BBA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423BBA"/>
  </w:style>
  <w:style w:type="paragraph" w:customStyle="1" w:styleId="DCTOCHeading">
    <w:name w:val="DC_TOC Heading"/>
    <w:basedOn w:val="TOAHeading"/>
    <w:uiPriority w:val="99"/>
    <w:rsid w:val="00423BBA"/>
  </w:style>
  <w:style w:type="paragraph" w:customStyle="1" w:styleId="DCHeading1">
    <w:name w:val="DC_Heading 1"/>
    <w:basedOn w:val="Heading1"/>
    <w:uiPriority w:val="99"/>
    <w:rsid w:val="00656238"/>
    <w:pPr>
      <w:pBdr>
        <w:bottom w:val="none" w:sz="0" w:space="0" w:color="auto"/>
      </w:pBdr>
    </w:pPr>
  </w:style>
  <w:style w:type="paragraph" w:customStyle="1" w:styleId="DCHeading2">
    <w:name w:val="DC_Heading 2"/>
    <w:basedOn w:val="Heading2"/>
    <w:uiPriority w:val="99"/>
    <w:rsid w:val="00423BBA"/>
  </w:style>
  <w:style w:type="paragraph" w:customStyle="1" w:styleId="DCHeading4">
    <w:name w:val="DC_Heading 4"/>
    <w:basedOn w:val="Heading4"/>
    <w:uiPriority w:val="99"/>
    <w:rsid w:val="00423BBA"/>
  </w:style>
  <w:style w:type="character" w:styleId="Hyperlink">
    <w:name w:val="Hyperlink"/>
    <w:uiPriority w:val="99"/>
    <w:rsid w:val="00423BBA"/>
    <w:rPr>
      <w:color w:val="0000FF"/>
      <w:u w:val="single"/>
    </w:rPr>
  </w:style>
  <w:style w:type="paragraph" w:customStyle="1" w:styleId="DCNNH1">
    <w:name w:val="DC_NN_H1"/>
    <w:basedOn w:val="Normal"/>
    <w:next w:val="Normal"/>
    <w:uiPriority w:val="99"/>
    <w:rsid w:val="00423BBA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423BBA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423BBA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423BBA"/>
    <w:pPr>
      <w:numPr>
        <w:ilvl w:val="1"/>
        <w:numId w:val="5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423BBA"/>
    <w:pPr>
      <w:numPr>
        <w:ilvl w:val="3"/>
        <w:numId w:val="5"/>
      </w:numPr>
    </w:pPr>
  </w:style>
  <w:style w:type="paragraph" w:customStyle="1" w:styleId="DCNH3">
    <w:name w:val="DC_N_H3"/>
    <w:basedOn w:val="Normal"/>
    <w:next w:val="Normal"/>
    <w:uiPriority w:val="99"/>
    <w:rsid w:val="00423BBA"/>
    <w:pPr>
      <w:numPr>
        <w:ilvl w:val="2"/>
        <w:numId w:val="5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63007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3007"/>
    <w:rPr>
      <w:rFonts w:ascii="Verdana" w:hAnsi="Verdana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563007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  <w:pPr>
      <w:jc w:val="left"/>
    </w:pPr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 w:cs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basedOn w:val="TableNormal"/>
    <w:uiPriority w:val="99"/>
    <w:rsid w:val="00656238"/>
    <w:pPr>
      <w:autoSpaceDE w:val="0"/>
      <w:autoSpaceDN w:val="0"/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656238"/>
  </w:style>
  <w:style w:type="character" w:styleId="UnresolvedMention">
    <w:name w:val="Unresolved Mention"/>
    <w:uiPriority w:val="99"/>
    <w:semiHidden/>
    <w:unhideWhenUsed/>
    <w:rsid w:val="002555D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C60C6"/>
    <w:rPr>
      <w:i/>
      <w:iCs/>
    </w:rPr>
  </w:style>
  <w:style w:type="paragraph" w:styleId="Revision">
    <w:name w:val="Revision"/>
    <w:hidden/>
    <w:uiPriority w:val="99"/>
    <w:semiHidden/>
    <w:rsid w:val="00350662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ms.nl/index.php/nvms-fond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nvms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\Application%20Data\Microsoft\Templates\TP0300030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TP030003055.dotx</Template>
  <TotalTime>5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1212</CharactersWithSpaces>
  <SharedDoc>false</SharedDoc>
  <HLinks>
    <vt:vector size="12" baseType="variant">
      <vt:variant>
        <vt:i4>262242</vt:i4>
      </vt:variant>
      <vt:variant>
        <vt:i4>3</vt:i4>
      </vt:variant>
      <vt:variant>
        <vt:i4>0</vt:i4>
      </vt:variant>
      <vt:variant>
        <vt:i4>5</vt:i4>
      </vt:variant>
      <vt:variant>
        <vt:lpwstr>denvms@gmail.com</vt:lpwstr>
      </vt:variant>
      <vt:variant>
        <vt:lpwstr/>
      </vt:variant>
      <vt:variant>
        <vt:i4>4194340</vt:i4>
      </vt:variant>
      <vt:variant>
        <vt:i4>0</vt:i4>
      </vt:variant>
      <vt:variant>
        <vt:i4>0</vt:i4>
      </vt:variant>
      <vt:variant>
        <vt:i4>5</vt:i4>
      </vt:variant>
      <vt:variant>
        <vt:lpwstr>info@nvms.nl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Rob Vreeken</dc:creator>
  <cp:keywords/>
  <dc:description/>
  <cp:lastModifiedBy>Martin Pabst</cp:lastModifiedBy>
  <cp:revision>6</cp:revision>
  <cp:lastPrinted>2008-04-01T03:26:00Z</cp:lastPrinted>
  <dcterms:created xsi:type="dcterms:W3CDTF">2025-11-02T21:53:00Z</dcterms:created>
  <dcterms:modified xsi:type="dcterms:W3CDTF">2025-11-03T09:52:00Z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TC300030559990</vt:lpwstr>
  </property>
</Properties>
</file>